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9BB" w:rsidRDefault="006E69BB" w:rsidP="006E69BB">
      <w:pPr>
        <w:spacing w:after="0"/>
        <w:jc w:val="center"/>
      </w:pPr>
      <w:bookmarkStart w:id="0" w:name="_GoBack"/>
      <w:bookmarkEnd w:id="0"/>
      <w:r>
        <w:t xml:space="preserve">Tri-Generations LLC – Central KY, Campbellsville &amp; Somerset </w:t>
      </w:r>
    </w:p>
    <w:p w:rsidR="00DF6D90" w:rsidRDefault="006E69BB" w:rsidP="006E69BB">
      <w:pPr>
        <w:spacing w:after="0"/>
        <w:jc w:val="center"/>
      </w:pPr>
      <w:r>
        <w:t>Examples of Participant Community Contributions/Participation</w:t>
      </w:r>
    </w:p>
    <w:p w:rsidR="0008357F" w:rsidRDefault="0008357F" w:rsidP="00B537E7">
      <w:pPr>
        <w:jc w:val="center"/>
      </w:pPr>
    </w:p>
    <w:p w:rsidR="00B537E7" w:rsidRDefault="003D1D68" w:rsidP="00B537E7">
      <w:pPr>
        <w:pStyle w:val="ListParagraph"/>
        <w:numPr>
          <w:ilvl w:val="0"/>
          <w:numId w:val="1"/>
        </w:numPr>
      </w:pPr>
      <w:r>
        <w:t xml:space="preserve">50 year old gentleman </w:t>
      </w:r>
      <w:r w:rsidR="006E69BB">
        <w:t xml:space="preserve">in Campbellsville </w:t>
      </w:r>
      <w:r>
        <w:t xml:space="preserve">is </w:t>
      </w:r>
      <w:r w:rsidR="00B537E7">
        <w:t xml:space="preserve">volunteering </w:t>
      </w:r>
      <w:r>
        <w:t>at the local food pantry and also</w:t>
      </w:r>
      <w:r w:rsidR="00B537E7">
        <w:t xml:space="preserve"> collecting it</w:t>
      </w:r>
      <w:r w:rsidR="00E73511">
        <w:t>ems for contribution</w:t>
      </w:r>
      <w:r>
        <w:t xml:space="preserve"> to the shelter. </w:t>
      </w:r>
      <w:r w:rsidR="00B537E7">
        <w:t xml:space="preserve"> He </w:t>
      </w:r>
      <w:r>
        <w:t>is being supported t</w:t>
      </w:r>
      <w:r w:rsidR="00910790">
        <w:t>o build natural supports in this</w:t>
      </w:r>
      <w:r>
        <w:t xml:space="preserve"> setting. </w:t>
      </w:r>
      <w:r w:rsidR="00620779">
        <w:t xml:space="preserve"> He</w:t>
      </w:r>
      <w:r w:rsidR="00D94B7C">
        <w:t xml:space="preserve"> is also v</w:t>
      </w:r>
      <w:r>
        <w:t>olunteering at the local clothing</w:t>
      </w:r>
      <w:r w:rsidR="00620779">
        <w:t xml:space="preserve"> pantry</w:t>
      </w:r>
      <w:r w:rsidR="00910790">
        <w:t xml:space="preserve">. His duties there </w:t>
      </w:r>
      <w:r>
        <w:t xml:space="preserve">include hanging donated clothing on hangers. </w:t>
      </w:r>
      <w:r w:rsidR="00CD6DA3">
        <w:t>And, when not doing this,</w:t>
      </w:r>
      <w:r>
        <w:t xml:space="preserve"> is helping by </w:t>
      </w:r>
      <w:r w:rsidR="00D94B7C">
        <w:t xml:space="preserve">collecting clothes </w:t>
      </w:r>
      <w:r>
        <w:t xml:space="preserve">for the shelter. </w:t>
      </w:r>
      <w:r w:rsidR="00D94B7C">
        <w:t xml:space="preserve"> </w:t>
      </w:r>
    </w:p>
    <w:p w:rsidR="00B537E7" w:rsidRDefault="003D1D68" w:rsidP="00B537E7">
      <w:pPr>
        <w:pStyle w:val="ListParagraph"/>
        <w:numPr>
          <w:ilvl w:val="0"/>
          <w:numId w:val="1"/>
        </w:numPr>
      </w:pPr>
      <w:r>
        <w:t>Young man</w:t>
      </w:r>
      <w:r w:rsidR="006E69BB">
        <w:t xml:space="preserve"> in his 20’s </w:t>
      </w:r>
      <w:r w:rsidR="00F614BF">
        <w:t>who</w:t>
      </w:r>
      <w:r w:rsidR="006E69BB">
        <w:t xml:space="preserve"> lives in Campbellsville</w:t>
      </w:r>
      <w:r w:rsidR="00F614BF">
        <w:t xml:space="preserve"> is hanging out and making friends</w:t>
      </w:r>
      <w:r>
        <w:t xml:space="preserve"> at a</w:t>
      </w:r>
      <w:r w:rsidR="00B537E7">
        <w:t xml:space="preserve"> feed and seed</w:t>
      </w:r>
      <w:r>
        <w:t xml:space="preserve"> store</w:t>
      </w:r>
      <w:r w:rsidR="00B537E7">
        <w:t xml:space="preserve">.  </w:t>
      </w:r>
      <w:r w:rsidR="00910790">
        <w:t>T</w:t>
      </w:r>
      <w:r w:rsidR="00F614BF">
        <w:t xml:space="preserve">here are plans for him and </w:t>
      </w:r>
      <w:r w:rsidR="005D5AB8">
        <w:t xml:space="preserve">the </w:t>
      </w:r>
      <w:r w:rsidR="00CD6DA3">
        <w:t>workers</w:t>
      </w:r>
      <w:r w:rsidR="005D5AB8">
        <w:t xml:space="preserve"> at the store</w:t>
      </w:r>
      <w:r w:rsidR="00B537E7">
        <w:t xml:space="preserve"> to </w:t>
      </w:r>
      <w:r w:rsidR="00CD6DA3">
        <w:t xml:space="preserve">go </w:t>
      </w:r>
      <w:r w:rsidR="00B537E7">
        <w:t>out to lunch together.</w:t>
      </w:r>
      <w:r>
        <w:t xml:space="preserve"> We are hoping this lead</w:t>
      </w:r>
      <w:r w:rsidR="00CD6DA3">
        <w:t>s</w:t>
      </w:r>
      <w:r>
        <w:t xml:space="preserve"> to a job.  This young man</w:t>
      </w:r>
      <w:r w:rsidR="00783E96">
        <w:t xml:space="preserve"> is also working with the Warn </w:t>
      </w:r>
      <w:r>
        <w:t>Hands Warm Hearts mission.  This mission</w:t>
      </w:r>
      <w:r w:rsidR="00783E96">
        <w:t xml:space="preserve"> collect</w:t>
      </w:r>
      <w:r>
        <w:t>s</w:t>
      </w:r>
      <w:r w:rsidR="00783E96">
        <w:t xml:space="preserve"> gloves and hats for </w:t>
      </w:r>
      <w:r>
        <w:t>needy children.  He has a goal to collect 200 pairs of gloves</w:t>
      </w:r>
      <w:r w:rsidR="00783E96">
        <w:t>.</w:t>
      </w:r>
    </w:p>
    <w:p w:rsidR="00B537E7" w:rsidRDefault="003D1D68" w:rsidP="00B537E7">
      <w:pPr>
        <w:pStyle w:val="ListParagraph"/>
        <w:numPr>
          <w:ilvl w:val="0"/>
          <w:numId w:val="1"/>
        </w:numPr>
      </w:pPr>
      <w:r>
        <w:t xml:space="preserve">A young lady in her 30’s </w:t>
      </w:r>
      <w:r w:rsidR="00910790">
        <w:t>living in Campbellsville</w:t>
      </w:r>
      <w:r>
        <w:t xml:space="preserve"> is </w:t>
      </w:r>
      <w:r w:rsidR="00F7667B">
        <w:t xml:space="preserve">volunteering at </w:t>
      </w:r>
      <w:r>
        <w:t xml:space="preserve">the local library.  She also collects </w:t>
      </w:r>
      <w:r w:rsidR="00F7667B">
        <w:t>magazine</w:t>
      </w:r>
      <w:r w:rsidR="00620779">
        <w:t>s</w:t>
      </w:r>
      <w:r w:rsidR="00F7667B">
        <w:t xml:space="preserve"> and </w:t>
      </w:r>
      <w:r w:rsidR="003A577E">
        <w:t xml:space="preserve">takes them to the library.  This young lady has a natural </w:t>
      </w:r>
      <w:r w:rsidR="00CD6DA3">
        <w:t xml:space="preserve">support person at the library. </w:t>
      </w:r>
    </w:p>
    <w:p w:rsidR="00B537E7" w:rsidRDefault="003A577E" w:rsidP="00B537E7">
      <w:pPr>
        <w:pStyle w:val="ListParagraph"/>
        <w:numPr>
          <w:ilvl w:val="0"/>
          <w:numId w:val="1"/>
        </w:numPr>
      </w:pPr>
      <w:r>
        <w:t xml:space="preserve">Another young lady in her 20’s </w:t>
      </w:r>
      <w:r w:rsidR="00B537E7">
        <w:t>is volunteering at the local nursing</w:t>
      </w:r>
      <w:r w:rsidR="00783E96">
        <w:t xml:space="preserve"> home</w:t>
      </w:r>
      <w:r w:rsidR="00910790">
        <w:t xml:space="preserve"> in Campbellsville</w:t>
      </w:r>
      <w:r w:rsidR="00B537E7">
        <w:t>.</w:t>
      </w:r>
      <w:r w:rsidR="00783E96">
        <w:t xml:space="preserve">  </w:t>
      </w:r>
      <w:r>
        <w:t xml:space="preserve">She started out with our support and is now </w:t>
      </w:r>
      <w:r w:rsidR="00783E96">
        <w:t>completing</w:t>
      </w:r>
      <w:r w:rsidR="00B537E7">
        <w:t xml:space="preserve"> this </w:t>
      </w:r>
      <w:r w:rsidR="00783E96">
        <w:t>with a</w:t>
      </w:r>
      <w:r>
        <w:t xml:space="preserve">ll natural supports.  She has also taken it upon </w:t>
      </w:r>
      <w:r w:rsidR="00CD6DA3">
        <w:t>herself</w:t>
      </w:r>
      <w:r>
        <w:t xml:space="preserve"> to have a mission of a</w:t>
      </w:r>
      <w:r w:rsidR="00783E96">
        <w:t xml:space="preserve"> collecting slipp</w:t>
      </w:r>
      <w:r>
        <w:t xml:space="preserve">ers for men and women at the nursing home for this coming Christmas. </w:t>
      </w:r>
    </w:p>
    <w:p w:rsidR="00F7667B" w:rsidRDefault="003A577E" w:rsidP="00B537E7">
      <w:pPr>
        <w:pStyle w:val="ListParagraph"/>
        <w:numPr>
          <w:ilvl w:val="0"/>
          <w:numId w:val="1"/>
        </w:numPr>
      </w:pPr>
      <w:r>
        <w:t>A lady in her 30’s</w:t>
      </w:r>
      <w:r w:rsidR="00F7667B">
        <w:t xml:space="preserve"> is volunteering at the local animal shelter</w:t>
      </w:r>
      <w:r w:rsidR="006E69BB">
        <w:t xml:space="preserve"> in Campbellsville</w:t>
      </w:r>
      <w:r w:rsidR="00F7667B">
        <w:t>.  She also coll</w:t>
      </w:r>
      <w:r>
        <w:t>ects dog food</w:t>
      </w:r>
      <w:r w:rsidR="00620779">
        <w:t xml:space="preserve"> donations for the shelter</w:t>
      </w:r>
      <w:r w:rsidR="00D94B7C">
        <w:t xml:space="preserve">.  </w:t>
      </w:r>
      <w:r>
        <w:t xml:space="preserve">We are working on development of natural supports. </w:t>
      </w:r>
    </w:p>
    <w:p w:rsidR="00711A96" w:rsidRDefault="003A577E" w:rsidP="00B537E7">
      <w:pPr>
        <w:pStyle w:val="ListParagraph"/>
        <w:numPr>
          <w:ilvl w:val="0"/>
          <w:numId w:val="1"/>
        </w:numPr>
      </w:pPr>
      <w:r>
        <w:t>A gentleman in his 50’s</w:t>
      </w:r>
      <w:r w:rsidR="00E73511">
        <w:t xml:space="preserve"> is a</w:t>
      </w:r>
      <w:r>
        <w:t xml:space="preserve"> representative for Tri-Generations </w:t>
      </w:r>
      <w:r w:rsidR="00620779">
        <w:t>for</w:t>
      </w:r>
      <w:r w:rsidR="00711A96">
        <w:t xml:space="preserve"> the local </w:t>
      </w:r>
      <w:r w:rsidR="006E69BB">
        <w:t xml:space="preserve">Campbellsville </w:t>
      </w:r>
      <w:r w:rsidR="00711A96">
        <w:t>Chamber of Commerce</w:t>
      </w:r>
      <w:r>
        <w:t>. The next step is for him to have an ongoing role in preparing for the meeting</w:t>
      </w:r>
      <w:r w:rsidR="00620779">
        <w:t>s</w:t>
      </w:r>
      <w:r>
        <w:t xml:space="preserve"> and to </w:t>
      </w:r>
      <w:r w:rsidR="00620779">
        <w:t>work</w:t>
      </w:r>
      <w:r w:rsidR="00711A96">
        <w:t xml:space="preserve"> on building natural supports.</w:t>
      </w:r>
    </w:p>
    <w:p w:rsidR="00711A96" w:rsidRDefault="003A577E" w:rsidP="00B537E7">
      <w:pPr>
        <w:pStyle w:val="ListParagraph"/>
        <w:numPr>
          <w:ilvl w:val="0"/>
          <w:numId w:val="1"/>
        </w:numPr>
      </w:pPr>
      <w:r>
        <w:t xml:space="preserve">A young man in his 20’s </w:t>
      </w:r>
      <w:r w:rsidR="00D94B7C">
        <w:t>is volunteering</w:t>
      </w:r>
      <w:r>
        <w:t xml:space="preserve"> at the local nursing home</w:t>
      </w:r>
      <w:r w:rsidR="006E69BB">
        <w:t xml:space="preserve"> in Campbellsville</w:t>
      </w:r>
      <w:r>
        <w:t>.  He visits with a gentlema</w:t>
      </w:r>
      <w:r w:rsidR="00620779">
        <w:t>n who rarely has visitors</w:t>
      </w:r>
      <w:r>
        <w:t xml:space="preserve">. He </w:t>
      </w:r>
      <w:r w:rsidR="00D94B7C">
        <w:t>visits wi</w:t>
      </w:r>
      <w:r w:rsidR="00910790">
        <w:t>th this same person</w:t>
      </w:r>
      <w:r>
        <w:t xml:space="preserve"> and t</w:t>
      </w:r>
      <w:r w:rsidR="00D94B7C">
        <w:t xml:space="preserve">hey are building a friendship.  </w:t>
      </w:r>
    </w:p>
    <w:p w:rsidR="00D94B7C" w:rsidRDefault="003A577E" w:rsidP="00B537E7">
      <w:pPr>
        <w:pStyle w:val="ListParagraph"/>
        <w:numPr>
          <w:ilvl w:val="0"/>
          <w:numId w:val="1"/>
        </w:numPr>
      </w:pPr>
      <w:r>
        <w:t>A lady in her 50’s</w:t>
      </w:r>
      <w:r w:rsidR="00D94B7C">
        <w:t xml:space="preserve"> is starting a new role</w:t>
      </w:r>
      <w:r w:rsidR="00910790">
        <w:t xml:space="preserve"> in her local community of Campbellsville. </w:t>
      </w:r>
      <w:r>
        <w:t xml:space="preserve">She is </w:t>
      </w:r>
      <w:r w:rsidR="00D94B7C">
        <w:t xml:space="preserve">volunteering at the local </w:t>
      </w:r>
      <w:r w:rsidR="007E6804">
        <w:t>pregnancy</w:t>
      </w:r>
      <w:r w:rsidR="00D94B7C">
        <w:t xml:space="preserve"> center.  </w:t>
      </w:r>
      <w:r>
        <w:t xml:space="preserve">One of her duties is </w:t>
      </w:r>
      <w:r w:rsidR="00620779">
        <w:t xml:space="preserve">to </w:t>
      </w:r>
      <w:r>
        <w:t xml:space="preserve">put donated items on the shelves. </w:t>
      </w:r>
      <w:r w:rsidR="007E6804">
        <w:t xml:space="preserve"> </w:t>
      </w:r>
    </w:p>
    <w:p w:rsidR="00620779" w:rsidRDefault="003A577E" w:rsidP="006E69BB">
      <w:pPr>
        <w:pStyle w:val="ListParagraph"/>
        <w:numPr>
          <w:ilvl w:val="0"/>
          <w:numId w:val="1"/>
        </w:numPr>
      </w:pPr>
      <w:r>
        <w:t>A young man in his 30’s has a new role as a volunteer at a local church</w:t>
      </w:r>
      <w:r w:rsidR="006E69BB">
        <w:t xml:space="preserve"> in Campbellsville</w:t>
      </w:r>
      <w:r w:rsidR="00483EB1" w:rsidRPr="00483EB1">
        <w:t xml:space="preserve">.  </w:t>
      </w:r>
      <w:r w:rsidR="00620779">
        <w:t>He is doing whatever is needed to</w:t>
      </w:r>
      <w:r>
        <w:t xml:space="preserve"> </w:t>
      </w:r>
      <w:r w:rsidR="00CD6DA3">
        <w:t xml:space="preserve">help </w:t>
      </w:r>
      <w:r>
        <w:t>get the church</w:t>
      </w:r>
      <w:r w:rsidR="00483EB1">
        <w:t xml:space="preserve"> ready for the next service.  </w:t>
      </w:r>
    </w:p>
    <w:p w:rsidR="00620779" w:rsidRPr="005D5AB8" w:rsidRDefault="00620779" w:rsidP="006E69BB">
      <w:pPr>
        <w:pStyle w:val="ListParagraph"/>
        <w:numPr>
          <w:ilvl w:val="0"/>
          <w:numId w:val="1"/>
        </w:numPr>
      </w:pPr>
      <w:r w:rsidRPr="00CD6DA3">
        <w:rPr>
          <w:rFonts w:ascii="Calibri" w:hAnsi="Calibri"/>
        </w:rPr>
        <w:t xml:space="preserve">A gentleman in his </w:t>
      </w:r>
      <w:r w:rsidR="00CD6DA3" w:rsidRPr="00CD6DA3">
        <w:rPr>
          <w:rFonts w:ascii="Calibri" w:hAnsi="Calibri"/>
        </w:rPr>
        <w:t>30’s is attending the men’s group at his church</w:t>
      </w:r>
      <w:r w:rsidR="006E69BB">
        <w:rPr>
          <w:rFonts w:ascii="Calibri" w:hAnsi="Calibri"/>
        </w:rPr>
        <w:t xml:space="preserve"> in Somerset</w:t>
      </w:r>
      <w:r w:rsidR="00CD6DA3" w:rsidRPr="00CD6DA3">
        <w:rPr>
          <w:rFonts w:ascii="Calibri" w:hAnsi="Calibri"/>
        </w:rPr>
        <w:t xml:space="preserve">. He and the pastor have developed a friendship and </w:t>
      </w:r>
      <w:r w:rsidR="00CD6DA3">
        <w:rPr>
          <w:rFonts w:ascii="Calibri" w:hAnsi="Calibri"/>
        </w:rPr>
        <w:t xml:space="preserve">he </w:t>
      </w:r>
      <w:r w:rsidR="00CD6DA3" w:rsidRPr="00CD6DA3">
        <w:rPr>
          <w:rFonts w:ascii="Calibri" w:hAnsi="Calibri"/>
        </w:rPr>
        <w:t xml:space="preserve">has natural supports for attendance to these meetings and for regular services as well. </w:t>
      </w:r>
    </w:p>
    <w:p w:rsidR="005D5AB8" w:rsidRPr="005D5AB8" w:rsidRDefault="005D5AB8" w:rsidP="006E69BB">
      <w:pPr>
        <w:pStyle w:val="ListParagraph"/>
        <w:numPr>
          <w:ilvl w:val="0"/>
          <w:numId w:val="1"/>
        </w:numPr>
      </w:pPr>
      <w:r>
        <w:rPr>
          <w:rFonts w:ascii="Calibri" w:hAnsi="Calibri"/>
        </w:rPr>
        <w:t xml:space="preserve">A young man in his 20’s in Somerset </w:t>
      </w:r>
      <w:r w:rsidR="00910790">
        <w:rPr>
          <w:rFonts w:ascii="Calibri" w:hAnsi="Calibri"/>
        </w:rPr>
        <w:t xml:space="preserve">has </w:t>
      </w:r>
      <w:r w:rsidRPr="005D5AB8">
        <w:rPr>
          <w:rFonts w:ascii="Calibri" w:hAnsi="Calibri"/>
        </w:rPr>
        <w:t>developed a very good working</w:t>
      </w:r>
      <w:r>
        <w:rPr>
          <w:rFonts w:ascii="Calibri" w:hAnsi="Calibri"/>
        </w:rPr>
        <w:t xml:space="preserve"> relationship with his boss </w:t>
      </w:r>
      <w:r w:rsidRPr="005D5AB8">
        <w:rPr>
          <w:rFonts w:ascii="Calibri" w:hAnsi="Calibri"/>
        </w:rPr>
        <w:t>at work. After getting</w:t>
      </w:r>
      <w:r>
        <w:rPr>
          <w:rFonts w:ascii="Calibri" w:hAnsi="Calibri"/>
        </w:rPr>
        <w:t xml:space="preserve"> to know each other better his boss invited him to go to church with him. He did attend and later </w:t>
      </w:r>
      <w:r w:rsidRPr="005D5AB8">
        <w:rPr>
          <w:rFonts w:ascii="Calibri" w:hAnsi="Calibri"/>
        </w:rPr>
        <w:t>chose to be baptiz</w:t>
      </w:r>
      <w:r>
        <w:rPr>
          <w:rFonts w:ascii="Calibri" w:hAnsi="Calibri"/>
        </w:rPr>
        <w:t>ed in this church as well. He continues to attend this church and is supported to attend with natural supports.</w:t>
      </w:r>
    </w:p>
    <w:sectPr w:rsidR="005D5AB8" w:rsidRPr="005D5AB8" w:rsidSect="00DF6D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40059"/>
    <w:multiLevelType w:val="hybridMultilevel"/>
    <w:tmpl w:val="228CD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9BB"/>
    <w:rsid w:val="0001682E"/>
    <w:rsid w:val="0008357F"/>
    <w:rsid w:val="0018787D"/>
    <w:rsid w:val="00311033"/>
    <w:rsid w:val="00337A3C"/>
    <w:rsid w:val="003A577E"/>
    <w:rsid w:val="003D1D68"/>
    <w:rsid w:val="00483EB1"/>
    <w:rsid w:val="00491880"/>
    <w:rsid w:val="004D4678"/>
    <w:rsid w:val="005D5AB8"/>
    <w:rsid w:val="00620779"/>
    <w:rsid w:val="006514D2"/>
    <w:rsid w:val="006E69BB"/>
    <w:rsid w:val="00711A96"/>
    <w:rsid w:val="007819A2"/>
    <w:rsid w:val="00783E96"/>
    <w:rsid w:val="007E6804"/>
    <w:rsid w:val="008306B2"/>
    <w:rsid w:val="008912CE"/>
    <w:rsid w:val="00910790"/>
    <w:rsid w:val="00B537E7"/>
    <w:rsid w:val="00C22E76"/>
    <w:rsid w:val="00CD6DA3"/>
    <w:rsid w:val="00D94B7C"/>
    <w:rsid w:val="00DF6D90"/>
    <w:rsid w:val="00E73511"/>
    <w:rsid w:val="00F614BF"/>
    <w:rsid w:val="00F7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D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7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1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D6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D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7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1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D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2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n%20Gardner\AppData\Local\Microsoft\Windows\Temporary%20Internet%20Files\Content.Outlook\QLIOVB0I\Community%20Belonging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Community Belonging2</Template>
  <TotalTime>1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Gardner</dc:creator>
  <cp:lastModifiedBy>Wheeler, Carolyn (BHBID/Frankfort)</cp:lastModifiedBy>
  <cp:revision>2</cp:revision>
  <cp:lastPrinted>2014-07-25T16:46:00Z</cp:lastPrinted>
  <dcterms:created xsi:type="dcterms:W3CDTF">2015-01-14T18:43:00Z</dcterms:created>
  <dcterms:modified xsi:type="dcterms:W3CDTF">2015-01-14T18:43:00Z</dcterms:modified>
</cp:coreProperties>
</file>